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3F59" w14:textId="7D735A3D" w:rsidR="000F3CFA" w:rsidRPr="00923A76" w:rsidRDefault="007E5979" w:rsidP="007E5979">
      <w:pPr>
        <w:tabs>
          <w:tab w:val="left" w:pos="5865"/>
        </w:tabs>
        <w:jc w:val="center"/>
        <w:rPr>
          <w:rFonts w:ascii="Arial" w:hAnsi="Arial" w:cs="Arial"/>
        </w:rPr>
      </w:pPr>
      <w:r w:rsidRPr="00923A76">
        <w:rPr>
          <w:rFonts w:ascii="Arial" w:hAnsi="Arial" w:cs="Arial"/>
          <w:b/>
          <w:sz w:val="32"/>
          <w:szCs w:val="32"/>
        </w:rPr>
        <w:t>Seznam literárních děl pro maturitní zkoušku</w:t>
      </w:r>
      <w:r w:rsidR="00584914" w:rsidRPr="00923A76">
        <w:rPr>
          <w:rFonts w:ascii="Arial" w:hAnsi="Arial" w:cs="Arial"/>
          <w:b/>
          <w:sz w:val="32"/>
          <w:szCs w:val="32"/>
        </w:rPr>
        <w:t xml:space="preserve"> 202</w:t>
      </w:r>
      <w:r w:rsidR="00923A76" w:rsidRPr="00923A76">
        <w:rPr>
          <w:rFonts w:ascii="Arial" w:hAnsi="Arial" w:cs="Arial"/>
          <w:b/>
          <w:sz w:val="32"/>
          <w:szCs w:val="32"/>
        </w:rPr>
        <w:t>5</w:t>
      </w:r>
    </w:p>
    <w:p w14:paraId="73B0035C" w14:textId="77777777" w:rsidR="000F3CFA" w:rsidRPr="00FB4181" w:rsidRDefault="000F3CFA" w:rsidP="000F3CFA">
      <w:pPr>
        <w:jc w:val="both"/>
        <w:rPr>
          <w:rFonts w:ascii="Arial" w:hAnsi="Arial" w:cs="Arial"/>
          <w:highlight w:val="yellow"/>
        </w:rPr>
      </w:pPr>
    </w:p>
    <w:p w14:paraId="427DCBF2" w14:textId="33FF74CF" w:rsidR="000F3CFA" w:rsidRPr="003873AF" w:rsidRDefault="003873AF" w:rsidP="00E11443">
      <w:pPr>
        <w:jc w:val="center"/>
        <w:rPr>
          <w:rFonts w:ascii="Arial" w:hAnsi="Arial" w:cs="Arial"/>
        </w:rPr>
      </w:pPr>
      <w:r w:rsidRPr="003873AF">
        <w:rPr>
          <w:rFonts w:ascii="Arial" w:hAnsi="Arial" w:cs="Arial"/>
        </w:rPr>
        <w:t>12</w:t>
      </w:r>
      <w:r w:rsidR="00E11443" w:rsidRPr="003873AF">
        <w:rPr>
          <w:rFonts w:ascii="Arial" w:hAnsi="Arial" w:cs="Arial"/>
        </w:rPr>
        <w:t>/20</w:t>
      </w:r>
      <w:r w:rsidR="00E82111" w:rsidRPr="003873AF">
        <w:rPr>
          <w:rFonts w:ascii="Arial" w:hAnsi="Arial" w:cs="Arial"/>
        </w:rPr>
        <w:t>2</w:t>
      </w:r>
      <w:r w:rsidR="00923A76" w:rsidRPr="003873AF">
        <w:rPr>
          <w:rFonts w:ascii="Arial" w:hAnsi="Arial" w:cs="Arial"/>
        </w:rPr>
        <w:t>4</w:t>
      </w:r>
    </w:p>
    <w:p w14:paraId="6F05CF90" w14:textId="77777777" w:rsidR="000F3CFA" w:rsidRPr="00FB4181" w:rsidRDefault="000F3CFA" w:rsidP="000F3CFA">
      <w:pPr>
        <w:jc w:val="both"/>
        <w:rPr>
          <w:rFonts w:ascii="Arial" w:hAnsi="Arial" w:cs="Arial"/>
          <w:highlight w:val="yellow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  <w:gridCol w:w="860"/>
        <w:gridCol w:w="860"/>
      </w:tblGrid>
      <w:tr w:rsidR="008A79DE" w:rsidRPr="00923A76" w14:paraId="7E87F240" w14:textId="77777777" w:rsidTr="008A79DE">
        <w:trPr>
          <w:trHeight w:val="600"/>
        </w:trPr>
        <w:tc>
          <w:tcPr>
            <w:tcW w:w="7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F8C08C" w14:textId="77777777" w:rsidR="008A79DE" w:rsidRPr="00923A76" w:rsidRDefault="008A7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Seznam titulů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90CC" w14:textId="77777777" w:rsidR="008A79DE" w:rsidRPr="00923A76" w:rsidRDefault="008A7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76">
              <w:rPr>
                <w:rFonts w:ascii="Arial" w:hAnsi="Arial" w:cs="Arial"/>
                <w:b/>
                <w:bCs/>
                <w:sz w:val="22"/>
                <w:szCs w:val="22"/>
              </w:rPr>
              <w:t>Škola nabízí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2EF6C" w14:textId="77777777" w:rsidR="008A79DE" w:rsidRPr="00923A76" w:rsidRDefault="008A79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A76">
              <w:rPr>
                <w:rFonts w:ascii="Arial" w:hAnsi="Arial" w:cs="Arial"/>
                <w:b/>
                <w:bCs/>
                <w:sz w:val="22"/>
                <w:szCs w:val="22"/>
              </w:rPr>
              <w:t>Žák vybírá</w:t>
            </w:r>
          </w:p>
        </w:tc>
      </w:tr>
    </w:tbl>
    <w:p w14:paraId="4065704B" w14:textId="77777777" w:rsidR="00AE41A7" w:rsidRPr="00923A76" w:rsidRDefault="00AE41A7" w:rsidP="000F3C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340"/>
        <w:gridCol w:w="360"/>
        <w:gridCol w:w="860"/>
        <w:gridCol w:w="860"/>
      </w:tblGrid>
      <w:tr w:rsidR="000162AF" w:rsidRPr="00923A76" w14:paraId="176B8F18" w14:textId="77777777" w:rsidTr="00B234E1">
        <w:trPr>
          <w:trHeight w:val="20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0E91CE95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3A76">
              <w:rPr>
                <w:rFonts w:ascii="Arial" w:hAnsi="Arial" w:cs="Arial"/>
                <w:color w:val="000000"/>
                <w:sz w:val="16"/>
                <w:szCs w:val="16"/>
              </w:rPr>
              <w:t>1. Světová a česká literatura do konce 18. století</w:t>
            </w:r>
          </w:p>
        </w:tc>
        <w:tc>
          <w:tcPr>
            <w:tcW w:w="63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AEDBBC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Euripides - Médea</w:t>
            </w:r>
            <w:proofErr w:type="gramEnd"/>
          </w:p>
        </w:tc>
        <w:tc>
          <w:tcPr>
            <w:tcW w:w="3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1307836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0A34E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105D28F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min. 2</w:t>
            </w:r>
          </w:p>
        </w:tc>
      </w:tr>
      <w:tr w:rsidR="000162AF" w:rsidRPr="00923A76" w14:paraId="42D23F48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5D48B7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9BB426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Francesco </w:t>
            </w:r>
            <w:proofErr w:type="spellStart"/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Petrarca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- Sto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sonetů Lauře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FEF9D3E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705154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CDC75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42714FCB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D291A3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29E3F2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Giovanni </w:t>
            </w:r>
            <w:proofErr w:type="spellStart"/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Boccaccio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- Dekameron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(rámec + 3. den)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D1A8A91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42935F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C9447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3DB1EE42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0EFD16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A0FDC68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François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Villon - Závěť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(Velký testament) a Odkaz (Malý testament)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D874A16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3212B3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4154D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5ECE51CE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0E3829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8D631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William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Shakespeare - Hamlet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51F86A1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7CB271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67EE1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7FC809CD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254466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CBDBA7F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William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Shakespeare - Romeo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a Julie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5A871E2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25931D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9993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320FDFCE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2D0578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379A25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Molière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- Lakomec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A215735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1B56F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E3D285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5674E65B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09B11D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DC5FC1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Denis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Diderot - Jeptiška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D524E20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8BE164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282E8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2ABD3387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B6166F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FF"/>
            <w:hideMark/>
          </w:tcPr>
          <w:p w14:paraId="2D879750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Johann Wolfgang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Goethe - Utrpení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mladého Werthera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C49C9F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B96152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74D4C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76E907E" w14:textId="77777777" w:rsidR="008A79DE" w:rsidRPr="00923A76" w:rsidRDefault="008A79DE" w:rsidP="000F3C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340"/>
        <w:gridCol w:w="360"/>
        <w:gridCol w:w="860"/>
        <w:gridCol w:w="860"/>
      </w:tblGrid>
      <w:tr w:rsidR="000162AF" w:rsidRPr="00923A76" w14:paraId="7462A9B5" w14:textId="77777777" w:rsidTr="00B234E1">
        <w:trPr>
          <w:trHeight w:val="2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27AA126F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3A76">
              <w:rPr>
                <w:rFonts w:ascii="Arial" w:hAnsi="Arial" w:cs="Arial"/>
                <w:color w:val="000000"/>
                <w:sz w:val="16"/>
                <w:szCs w:val="16"/>
              </w:rPr>
              <w:t>2. Světová a česká literatura 19. století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hideMark/>
          </w:tcPr>
          <w:p w14:paraId="4291EBF0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Edgar Allan </w:t>
            </w:r>
            <w:proofErr w:type="spellStart"/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Poe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- Povídky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(Jáma a kyvadlo, Vraždy v ulici M., Černý kocour)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FF" w:fill="FFFFFF"/>
            <w:hideMark/>
          </w:tcPr>
          <w:p w14:paraId="73153831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9A01F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208387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min. 3</w:t>
            </w:r>
          </w:p>
        </w:tc>
      </w:tr>
      <w:tr w:rsidR="000162AF" w:rsidRPr="00923A76" w14:paraId="2ECE8435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157287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D75C91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Alexandr Sergejevič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Puškin - Evžen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Oněgin </w:t>
            </w:r>
          </w:p>
        </w:tc>
        <w:tc>
          <w:tcPr>
            <w:tcW w:w="360" w:type="dxa"/>
            <w:tcBorders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606F102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58946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1C92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65CC7E96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B2B115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9404593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Jane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Austenová - Pýcha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a předsudek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1B9F529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FF2128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7A75E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4B0CE0D2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213E98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36B41F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Charles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Dickens - Oliver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Twist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4CE2DD7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C18924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70378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444AF725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19A40B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AB705FA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Guy de </w:t>
            </w:r>
            <w:proofErr w:type="spellStart"/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Maupassant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- Miláček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A6D0256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FF9820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BD944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74CC873B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F8206F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C00FB91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Nikolaj </w:t>
            </w:r>
            <w:proofErr w:type="spell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Vasiljevič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Gogol - Revizor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CBFE12F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2EBD7C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8302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4390E2A2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6CE9AD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E4D8CCF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Fjodor Michajlovič </w:t>
            </w:r>
            <w:proofErr w:type="spellStart"/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Dostojevskij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- Zločin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a trest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01F9773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01DDBB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44FAA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2CEDB30D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532B55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9B2247D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Anton Pavlovič Čechov -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Racek  (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do 2025/26)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22E8342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6E6F7E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7F990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5C7B22EA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5FAB3DE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D32F30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Karel Hynek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Mácha - Máj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9C63D5F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2D45F2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125FC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3ABF4454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F75A33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E4C45A4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Karel Jaromír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Erben - Kytice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F18B32B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9E4594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FE0C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04CC7DDE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AD3088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2BA3AD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Božena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Němcová - Divá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Bára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E330E9F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C4BD62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2275A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363F370F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055CC8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CC521CC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Jan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Neruda - Povídky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malostranské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1AE7157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3EF577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BAE6B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40B8BA77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2FFB6A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5CCD77D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Jan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Neruda - Balady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a romance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E73C946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FD6DCD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A367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47CFBD4F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D64079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B74223E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Jakub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Arbes - Svatý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Xaverius + 1 další romaneto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1529EE2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9A60F67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9D151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7D0C127D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9E51FA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FBB98DE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Alois a Vilém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Mrštíkové - Maryša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AE46D91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4C233F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12458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1828A182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2E5366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4251FD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Charles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Baudelaire - Květy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zla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25019E6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FE4EDE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46AF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6B99856C" w14:textId="77777777" w:rsidTr="00B234E1">
        <w:trPr>
          <w:trHeight w:val="20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C8C3E7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FF"/>
            <w:hideMark/>
          </w:tcPr>
          <w:p w14:paraId="5610604A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Oscar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Wilde - Obraz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Doriana </w:t>
            </w:r>
            <w:proofErr w:type="spell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Graye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4ADBE3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E2679C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DA4D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BA07EB6" w14:textId="77777777" w:rsidR="000162AF" w:rsidRPr="00923A76" w:rsidRDefault="000162AF" w:rsidP="000F3C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340"/>
        <w:gridCol w:w="360"/>
        <w:gridCol w:w="860"/>
        <w:gridCol w:w="860"/>
      </w:tblGrid>
      <w:tr w:rsidR="000162AF" w:rsidRPr="00923A76" w14:paraId="1A8BB2F5" w14:textId="77777777" w:rsidTr="00B234E1">
        <w:trPr>
          <w:trHeight w:val="2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5729FD55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3A76">
              <w:rPr>
                <w:rFonts w:ascii="Arial" w:hAnsi="Arial" w:cs="Arial"/>
                <w:color w:val="000000"/>
                <w:sz w:val="16"/>
                <w:szCs w:val="16"/>
              </w:rPr>
              <w:t>3. Světová literatura 20. a 21. století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E89168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Guillaume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Apollinaire - Alkoholy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51EE8FE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D4A8A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8175A8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min. 4</w:t>
            </w:r>
          </w:p>
        </w:tc>
      </w:tr>
      <w:tr w:rsidR="000162AF" w:rsidRPr="00923A76" w14:paraId="77B43C0D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5D1D78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B4074D7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Erich Maria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Remarque - Na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západní frontě klid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2CF137B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2B1214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14C2D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02739C4E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70B987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8A6527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Romain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Rolland - Petr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a Lucie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35785B4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B0F9AC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70690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76EDA6AF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401595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D88C647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Ernest </w:t>
            </w:r>
            <w:proofErr w:type="spell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Hemingway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- Sbohem,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armádo  (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do 2025/26)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32B77C5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9EA292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FAB5B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43AD9A57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20859B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8B252DD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Ernest </w:t>
            </w:r>
            <w:proofErr w:type="spellStart"/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Hemingway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- Stařec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a moře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C21D408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8D0188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4A33B0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7980FD55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06C64E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CF2A235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Antoine de Saint-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Exupéry - Malý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princ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345BF79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CF2DF2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25E1B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6A4A6531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83A9AD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A113F2B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Aldous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Huxley - Konec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civilizace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2B12EFB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6455A3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60AD5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45DC588B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190482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1CEC4CC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Franz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Kafka - Proměna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4608A38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A36474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19560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61F81475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3DB014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698B21B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George Bernard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Shaw - Pygmalion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AF56A2F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F765A4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0312E2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58ED14EA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35BABA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9492C7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Michail </w:t>
            </w:r>
            <w:proofErr w:type="spellStart"/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Šolochov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- Osud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člověka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73BA23B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CB728D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638C8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5E26322A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48410F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0F48D13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James </w:t>
            </w:r>
            <w:proofErr w:type="spellStart"/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Clavell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- Král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krysa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0D50DB0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7ACF1D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684B87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56F56403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5F50F8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5B2208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William </w:t>
            </w:r>
            <w:proofErr w:type="spellStart"/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Styron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- Sophiina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volba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D9673D9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E70407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2633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6655F442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0AACEB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988770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Jack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Kerouac - Na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cestě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190CC40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F870C5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0AEDEA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783A984F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888868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E5BDFF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Jerome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David </w:t>
            </w:r>
            <w:proofErr w:type="spellStart"/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Salinger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- Kdo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chytá v žitě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2B6ACAA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0AC51C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8845C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3CB5CFE5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F1F533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F5891F3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John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Steinbeck - O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myších a lidech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3E3EAD2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B46870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1744C3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4E5F224F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F562FA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1E2E20B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Albert </w:t>
            </w:r>
            <w:proofErr w:type="spellStart"/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Camus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- Cizinec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80695F1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B2FF23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2D19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59CFB99A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B42118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665AE1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John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Irving - Pravidla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moštárny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8B93651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658D55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BA96E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7017D3CB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101E38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263F295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Gabriel </w:t>
            </w:r>
            <w:proofErr w:type="spell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Márquez - Sto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roků samoty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F5E065C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26D52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C424A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28BB68D5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24F473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C2DA95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George Orwell - 1984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7487B2A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A9EFF8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7E4A5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707D2CF0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B17385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AA97B61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John </w:t>
            </w:r>
            <w:proofErr w:type="spellStart"/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Wyndham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- Den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trifidů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2EEE559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E14825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9991D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28E54AE6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31DDD0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173A52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John R. R.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Tolkien - Hobit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F2539C1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254C0D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3454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42515AA4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77236E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89736EA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Alexandr </w:t>
            </w:r>
            <w:proofErr w:type="spellStart"/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Solženicyn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- Jeden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den Ivana </w:t>
            </w:r>
            <w:proofErr w:type="spell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Děnisoviče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C225D89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6B4941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E61F74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2B111397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0F1394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14:paraId="4B6EF1FA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Friedrich </w:t>
            </w:r>
            <w:proofErr w:type="spellStart"/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Dürrenmatt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- Návštěva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staré dámy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7A45DC28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1BF0A7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15E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9294539" w14:textId="77777777" w:rsidR="000162AF" w:rsidRPr="00923A76" w:rsidRDefault="000162AF" w:rsidP="000F3CF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340"/>
        <w:gridCol w:w="360"/>
        <w:gridCol w:w="860"/>
        <w:gridCol w:w="860"/>
      </w:tblGrid>
      <w:tr w:rsidR="000162AF" w:rsidRPr="00923A76" w14:paraId="5A5D703B" w14:textId="77777777" w:rsidTr="00B234E1">
        <w:trPr>
          <w:trHeight w:val="2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4F516C7B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3A76">
              <w:rPr>
                <w:rFonts w:ascii="Arial" w:hAnsi="Arial" w:cs="Arial"/>
                <w:color w:val="000000"/>
                <w:sz w:val="16"/>
                <w:szCs w:val="16"/>
              </w:rPr>
              <w:t>4. Česká literatura 20. a 21. století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1BB7D2F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Karel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Hlaváček - Pozdě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k ránu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0BE2707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EBFECD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9AE55A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min. 5</w:t>
            </w:r>
          </w:p>
        </w:tc>
      </w:tr>
      <w:tr w:rsidR="000162AF" w:rsidRPr="00923A76" w14:paraId="0D0C2497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A76CA9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2B007872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Petr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Bezruč - Slezské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písně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C197A37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7270CB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DC2EF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5909FCC4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E47F90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49FE6E7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Viktor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Dyk - Krysař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0E072B8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9DCC1D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AC7B7C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027FEF5A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32D84C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CA0C76F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Jiří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Wolker - Těžká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hodina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F0FAF7D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CC10CB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AD3967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6010076E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0DF563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F8B9875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Vítězslav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Nezval - Edison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9648188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CA44F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4557A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47E0700E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F9E631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4B00E0D5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Jaroslav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Hašek - Osudy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dobrého vojáka Švejka … 1. díl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BBE2EF5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1C5634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3E3A1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311596D3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379764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57B783AF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Ivan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Olbracht - O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smutných očích Hany Karadžičové (z Goletu v údolí)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643BECB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FB5300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AC1E5C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1E3525A3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47E99B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75D9A7B0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Karel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Čapek - Povídky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z jedné kapsy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A02F69C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BB9943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369F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642C80FD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F1B02F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E00F057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Karel Čapek - R.U.R.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510F76C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F0BE75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C7484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454F895A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5D68C4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C88EE8A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Vladislav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Vančura - Markéta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Lazarová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C33D49C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705284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A76E2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470362D5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5525F4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389DB677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Jaroslav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Havlíček - Petrolejové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lampy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56DCF3F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B4597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D8D8D7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62372408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F35E18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7E6D9AF4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Jiří Orten - Elegie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do 2025/26)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DDE737B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0124CD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EDB49F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27BFD67C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6E32CD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369FD1E4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František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Hrubín - Romance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křídlovku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C43F591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307811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7B0D73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210765F8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94277F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1FBBDB73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Václav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Hrabě - Blues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bláznivou holku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4DE99FB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C5E56F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FB674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0F05DAA0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DFAF2A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274FB075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Vladimír Holan -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Toskána  (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do 2025/26)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73135F2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EF5CA7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26767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7CA07515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A0D782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2B78769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Jan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Skácel - </w:t>
            </w:r>
            <w:proofErr w:type="spell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Smuténka</w:t>
            </w:r>
            <w:proofErr w:type="spellEnd"/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76A22BF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C3D373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93C95A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31D9E872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B89C58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6F529D3B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Jaroslav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Seifert - Maminka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F66C24A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38736A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B07DE0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36D3D686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B730D0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1D8556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Jaroslav Seifert - Morový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sloup  (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do 2025/26)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351594F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DC266F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BB4F0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7EBDDAF1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D9ACBE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74C4DB9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Josef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Škvorecký - Zbabělci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F29700C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BC52C1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BF7A2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3183668A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855945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1ABE8083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Vladimír </w:t>
            </w:r>
            <w:proofErr w:type="spellStart"/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Körner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- Adelheid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954F044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922FE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48A8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0132668E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017B86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68EC90C7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Bohumil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Hrabal - Ostře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sledované vlaky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67B1EF9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6019E3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DF4BB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05975D8D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95070B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413BDFFA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Arnošt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Lustig - Modlitba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Kateřinu </w:t>
            </w:r>
            <w:proofErr w:type="spell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Horowitzovou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10C5AE3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07819E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46B5B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4E458A40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EC9562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12B9C0F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Ladislav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Fuks - Spalovač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mrtvol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10E9B8F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726198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16BC60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61BB53D4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D59376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8870A62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Ota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Pavel - Smrt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krásných srnců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FA61663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B5A410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63DA53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2B643143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8BD643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11A7B7E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Milan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Kundera - Směšné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lásky (Falešný autostop, Já, truchlivý bůh + 1 další)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A472AE0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44CD4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84314D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2B5E2145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C2AC75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705EEB87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Milan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Kundera - Žert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47E90E2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88E4E1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C136BF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10E1019C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2F0C69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08FC08C4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Jiří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Suchý - Zuzana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je sama doma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7E8FAE7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EE567F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79132B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11457111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3077EDD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719A98CF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Michal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Viewegh - Báječná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léta pod psa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2E523B3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977673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7ED3F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58B080E7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0F5139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56ABCC73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Květa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Legátová - Jozova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Hanule</w:t>
            </w:r>
            <w:proofErr w:type="spell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7CF4254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304F3C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C658C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16807CD8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4DFDFB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7915346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Miloš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Urban - Sedmikostelí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D88A31F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E6A338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1075B5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7F6105B8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422702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36DF6EF0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Václav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Havel - Audience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4AFC6A7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64C9DC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A0EAEA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4367C6FE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2567A4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hideMark/>
          </w:tcPr>
          <w:p w14:paraId="5E05EBE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Z. Svěrák, L.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Smoljak - České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nebe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437B0EC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8B0376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108268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62AF" w:rsidRPr="00923A76" w14:paraId="1523E8B6" w14:textId="77777777" w:rsidTr="00B234E1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49D7CF" w14:textId="77777777" w:rsidR="000162AF" w:rsidRPr="00923A76" w:rsidRDefault="000162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FF" w:fill="FFFFFF"/>
            <w:hideMark/>
          </w:tcPr>
          <w:p w14:paraId="4EE922B9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Karin </w:t>
            </w:r>
            <w:proofErr w:type="gramStart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>Lednická - Šikmý</w:t>
            </w:r>
            <w:proofErr w:type="gramEnd"/>
            <w:r w:rsidRPr="00923A76">
              <w:rPr>
                <w:rFonts w:ascii="Arial" w:hAnsi="Arial" w:cs="Arial"/>
                <w:color w:val="000000"/>
                <w:sz w:val="20"/>
                <w:szCs w:val="20"/>
              </w:rPr>
              <w:t xml:space="preserve"> kostel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60E5FD3B" w14:textId="77777777" w:rsidR="000162AF" w:rsidRPr="00923A76" w:rsidRDefault="000162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A76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309B18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DFAE" w14:textId="77777777" w:rsidR="000162AF" w:rsidRPr="00923A76" w:rsidRDefault="00016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DA34112" w14:textId="77777777" w:rsidR="000162AF" w:rsidRPr="00923A76" w:rsidRDefault="000162AF" w:rsidP="000F3CFA">
      <w:pPr>
        <w:jc w:val="both"/>
        <w:rPr>
          <w:rFonts w:ascii="Arial" w:hAnsi="Arial" w:cs="Arial"/>
          <w:sz w:val="22"/>
          <w:szCs w:val="22"/>
        </w:rPr>
      </w:pPr>
    </w:p>
    <w:p w14:paraId="1B0416CC" w14:textId="77777777" w:rsidR="000162AF" w:rsidRPr="00923A76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923A76">
        <w:rPr>
          <w:rFonts w:ascii="Arial" w:hAnsi="Arial" w:cs="Arial"/>
          <w:sz w:val="22"/>
          <w:szCs w:val="22"/>
        </w:rPr>
        <w:t xml:space="preserve">Vysvětlivky: </w:t>
      </w:r>
      <w:proofErr w:type="gramStart"/>
      <w:r w:rsidRPr="00923A76">
        <w:rPr>
          <w:rFonts w:ascii="Arial" w:hAnsi="Arial" w:cs="Arial"/>
          <w:sz w:val="22"/>
          <w:szCs w:val="22"/>
        </w:rPr>
        <w:t>P - próza</w:t>
      </w:r>
      <w:proofErr w:type="gramEnd"/>
      <w:r w:rsidRPr="00923A76">
        <w:rPr>
          <w:rFonts w:ascii="Arial" w:hAnsi="Arial" w:cs="Arial"/>
          <w:sz w:val="22"/>
          <w:szCs w:val="22"/>
        </w:rPr>
        <w:t>, B - poezie (básně), D - drama (divadelní hra)</w:t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</w:p>
    <w:p w14:paraId="06EB5FFD" w14:textId="77777777" w:rsidR="000162AF" w:rsidRPr="00923A76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923A76">
        <w:rPr>
          <w:rFonts w:ascii="Arial" w:hAnsi="Arial" w:cs="Arial"/>
          <w:sz w:val="22"/>
          <w:szCs w:val="22"/>
        </w:rPr>
        <w:t>Škola nabízí 82 titulů, ze kterých si žák vybere celkem 20 podle zadaných kritérií.</w:t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</w:p>
    <w:p w14:paraId="0ECE1227" w14:textId="77777777" w:rsidR="000162AF" w:rsidRPr="00923A76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923A76">
        <w:rPr>
          <w:rFonts w:ascii="Arial" w:hAnsi="Arial" w:cs="Arial"/>
          <w:sz w:val="22"/>
          <w:szCs w:val="22"/>
        </w:rPr>
        <w:t>Minimálně po dvou titulech musí být v seznamu žáka zastoupena próza, poezie, drama.</w:t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</w:p>
    <w:p w14:paraId="129B2036" w14:textId="77777777" w:rsidR="000162AF" w:rsidRPr="00923A76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923A76">
        <w:rPr>
          <w:rFonts w:ascii="Arial" w:hAnsi="Arial" w:cs="Arial"/>
          <w:sz w:val="22"/>
          <w:szCs w:val="22"/>
        </w:rPr>
        <w:t xml:space="preserve">Seznam žáka může obsahovat maximálně dvě díla od jednoho autora. </w:t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</w:p>
    <w:p w14:paraId="642F7A60" w14:textId="77777777" w:rsidR="000162AF" w:rsidRPr="00923A76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923A76">
        <w:rPr>
          <w:rFonts w:ascii="Arial" w:hAnsi="Arial" w:cs="Arial"/>
          <w:sz w:val="22"/>
          <w:szCs w:val="22"/>
        </w:rPr>
        <w:t xml:space="preserve">(do 2025/26) -Takto označené tituly bude možné si vybrat k maturitní zkoušce naposledy v roce 2025/26. </w:t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</w:p>
    <w:p w14:paraId="0C76AF03" w14:textId="37ECD854" w:rsidR="008A79DE" w:rsidRPr="00923A76" w:rsidRDefault="000162AF" w:rsidP="000162AF">
      <w:pPr>
        <w:jc w:val="both"/>
        <w:rPr>
          <w:rFonts w:ascii="Arial" w:hAnsi="Arial" w:cs="Arial"/>
          <w:sz w:val="22"/>
          <w:szCs w:val="22"/>
        </w:rPr>
      </w:pPr>
      <w:r w:rsidRPr="00923A76">
        <w:rPr>
          <w:rFonts w:ascii="Arial" w:hAnsi="Arial" w:cs="Arial"/>
          <w:sz w:val="22"/>
          <w:szCs w:val="22"/>
        </w:rPr>
        <w:t xml:space="preserve">U překladů děl ze světové literatury </w:t>
      </w:r>
      <w:r w:rsidR="00E052E5">
        <w:rPr>
          <w:rFonts w:ascii="Arial" w:hAnsi="Arial" w:cs="Arial"/>
          <w:sz w:val="22"/>
          <w:szCs w:val="22"/>
        </w:rPr>
        <w:t>žákům</w:t>
      </w:r>
      <w:r w:rsidRPr="00923A76">
        <w:rPr>
          <w:rFonts w:ascii="Arial" w:hAnsi="Arial" w:cs="Arial"/>
          <w:sz w:val="22"/>
          <w:szCs w:val="22"/>
        </w:rPr>
        <w:t xml:space="preserve"> doporučujeme novější </w:t>
      </w:r>
      <w:proofErr w:type="gramStart"/>
      <w:r w:rsidRPr="00923A76">
        <w:rPr>
          <w:rFonts w:ascii="Arial" w:hAnsi="Arial" w:cs="Arial"/>
          <w:sz w:val="22"/>
          <w:szCs w:val="22"/>
        </w:rPr>
        <w:t>vydání - po</w:t>
      </w:r>
      <w:proofErr w:type="gramEnd"/>
      <w:r w:rsidRPr="00923A76">
        <w:rPr>
          <w:rFonts w:ascii="Arial" w:hAnsi="Arial" w:cs="Arial"/>
          <w:sz w:val="22"/>
          <w:szCs w:val="22"/>
        </w:rPr>
        <w:t xml:space="preserve"> roce 1970.</w:t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</w:p>
    <w:p w14:paraId="4024BC6A" w14:textId="77777777" w:rsidR="00AE41A7" w:rsidRPr="00923A76" w:rsidRDefault="00AE41A7" w:rsidP="000F3CFA">
      <w:pPr>
        <w:jc w:val="both"/>
        <w:rPr>
          <w:rFonts w:ascii="Arial" w:hAnsi="Arial" w:cs="Arial"/>
          <w:sz w:val="22"/>
          <w:szCs w:val="22"/>
        </w:rPr>
      </w:pPr>
    </w:p>
    <w:p w14:paraId="5C5CFC6F" w14:textId="77777777" w:rsidR="00B676C5" w:rsidRPr="00923A76" w:rsidRDefault="00F5325F" w:rsidP="00F5325F">
      <w:pPr>
        <w:jc w:val="both"/>
        <w:rPr>
          <w:rFonts w:ascii="Arial" w:hAnsi="Arial" w:cs="Arial"/>
          <w:sz w:val="22"/>
          <w:szCs w:val="22"/>
        </w:rPr>
      </w:pPr>
      <w:r w:rsidRPr="00923A76">
        <w:rPr>
          <w:rFonts w:ascii="Arial" w:hAnsi="Arial" w:cs="Arial"/>
          <w:sz w:val="22"/>
          <w:szCs w:val="22"/>
        </w:rPr>
        <w:tab/>
      </w:r>
      <w:r w:rsidRPr="00923A76">
        <w:rPr>
          <w:rFonts w:ascii="Arial" w:hAnsi="Arial" w:cs="Arial"/>
          <w:sz w:val="22"/>
          <w:szCs w:val="22"/>
        </w:rPr>
        <w:tab/>
      </w:r>
    </w:p>
    <w:p w14:paraId="764D0490" w14:textId="6317D9F8" w:rsidR="00E11443" w:rsidRPr="00923A76" w:rsidRDefault="00F5325F" w:rsidP="000F3CFA">
      <w:pPr>
        <w:jc w:val="both"/>
        <w:rPr>
          <w:rFonts w:ascii="Arial" w:hAnsi="Arial" w:cs="Arial"/>
          <w:sz w:val="22"/>
          <w:szCs w:val="22"/>
        </w:rPr>
      </w:pPr>
      <w:r w:rsidRPr="00923A76">
        <w:rPr>
          <w:rFonts w:ascii="Arial" w:hAnsi="Arial" w:cs="Arial"/>
          <w:sz w:val="22"/>
          <w:szCs w:val="22"/>
        </w:rPr>
        <w:lastRenderedPageBreak/>
        <w:t xml:space="preserve">V Praze dne </w:t>
      </w:r>
      <w:r w:rsidR="00923A76" w:rsidRPr="00923A76">
        <w:rPr>
          <w:rFonts w:ascii="Arial" w:hAnsi="Arial" w:cs="Arial"/>
          <w:sz w:val="22"/>
          <w:szCs w:val="22"/>
        </w:rPr>
        <w:t>3</w:t>
      </w:r>
      <w:r w:rsidR="00465D08" w:rsidRPr="00923A76">
        <w:rPr>
          <w:rFonts w:ascii="Arial" w:hAnsi="Arial" w:cs="Arial"/>
          <w:sz w:val="22"/>
          <w:szCs w:val="22"/>
        </w:rPr>
        <w:t>0</w:t>
      </w:r>
      <w:r w:rsidR="000B6EE9" w:rsidRPr="00923A76">
        <w:rPr>
          <w:rFonts w:ascii="Arial" w:hAnsi="Arial" w:cs="Arial"/>
          <w:sz w:val="22"/>
          <w:szCs w:val="22"/>
        </w:rPr>
        <w:t>.</w:t>
      </w:r>
      <w:r w:rsidR="0012193E" w:rsidRPr="00923A76">
        <w:rPr>
          <w:rFonts w:ascii="Arial" w:hAnsi="Arial" w:cs="Arial"/>
          <w:sz w:val="22"/>
          <w:szCs w:val="22"/>
        </w:rPr>
        <w:t xml:space="preserve"> 9. 20</w:t>
      </w:r>
      <w:r w:rsidR="00E82111" w:rsidRPr="00923A76">
        <w:rPr>
          <w:rFonts w:ascii="Arial" w:hAnsi="Arial" w:cs="Arial"/>
          <w:sz w:val="22"/>
          <w:szCs w:val="22"/>
        </w:rPr>
        <w:t>2</w:t>
      </w:r>
      <w:r w:rsidR="00923A76" w:rsidRPr="00923A76">
        <w:rPr>
          <w:rFonts w:ascii="Arial" w:hAnsi="Arial" w:cs="Arial"/>
          <w:sz w:val="22"/>
          <w:szCs w:val="22"/>
        </w:rPr>
        <w:t>4</w:t>
      </w:r>
    </w:p>
    <w:p w14:paraId="03B50B24" w14:textId="77777777" w:rsidR="000F3CFA" w:rsidRPr="00923A76" w:rsidRDefault="000F3CFA" w:rsidP="000F3CFA">
      <w:pPr>
        <w:jc w:val="both"/>
        <w:rPr>
          <w:rFonts w:ascii="Arial" w:hAnsi="Arial" w:cs="Arial"/>
          <w:sz w:val="22"/>
          <w:szCs w:val="22"/>
        </w:rPr>
      </w:pPr>
    </w:p>
    <w:p w14:paraId="53791D3F" w14:textId="77777777" w:rsidR="000F3CFA" w:rsidRPr="00923A76" w:rsidRDefault="000F3CFA" w:rsidP="000F3CF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923A76">
        <w:rPr>
          <w:rFonts w:ascii="Arial" w:hAnsi="Arial" w:cs="Arial"/>
          <w:sz w:val="22"/>
          <w:szCs w:val="22"/>
        </w:rPr>
        <w:tab/>
        <w:t>RNDr. Milan Macek, CSc.</w:t>
      </w:r>
    </w:p>
    <w:p w14:paraId="6863EA6D" w14:textId="77777777" w:rsidR="000F3CFA" w:rsidRPr="00806822" w:rsidRDefault="000F3CFA" w:rsidP="000F3CFA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923A76">
        <w:rPr>
          <w:rFonts w:ascii="Arial" w:hAnsi="Arial" w:cs="Arial"/>
          <w:sz w:val="22"/>
          <w:szCs w:val="22"/>
        </w:rPr>
        <w:tab/>
        <w:t>ředitel</w:t>
      </w:r>
    </w:p>
    <w:p w14:paraId="5C25510E" w14:textId="77777777" w:rsidR="004470AD" w:rsidRPr="00806822" w:rsidRDefault="004470AD" w:rsidP="004470AD">
      <w:pPr>
        <w:jc w:val="both"/>
        <w:rPr>
          <w:rFonts w:ascii="Arial" w:hAnsi="Arial" w:cs="Arial"/>
          <w:sz w:val="22"/>
          <w:szCs w:val="22"/>
        </w:rPr>
      </w:pPr>
    </w:p>
    <w:sectPr w:rsidR="004470AD" w:rsidRPr="00806822" w:rsidSect="003952AC">
      <w:headerReference w:type="default" r:id="rId6"/>
      <w:headerReference w:type="first" r:id="rId7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7449" w14:textId="77777777" w:rsidR="001D629B" w:rsidRDefault="001D629B">
      <w:r>
        <w:separator/>
      </w:r>
    </w:p>
  </w:endnote>
  <w:endnote w:type="continuationSeparator" w:id="0">
    <w:p w14:paraId="7C2A09BC" w14:textId="77777777" w:rsidR="001D629B" w:rsidRDefault="001D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8418" w14:textId="77777777" w:rsidR="001D629B" w:rsidRDefault="001D629B">
      <w:r>
        <w:separator/>
      </w:r>
    </w:p>
  </w:footnote>
  <w:footnote w:type="continuationSeparator" w:id="0">
    <w:p w14:paraId="521CCAEC" w14:textId="77777777" w:rsidR="001D629B" w:rsidRDefault="001D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8ECD" w14:textId="77777777" w:rsidR="006F5C15" w:rsidRDefault="006F5C15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E45" w14:textId="77777777" w:rsidR="00D52D24" w:rsidRPr="0014441D" w:rsidRDefault="002A63B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 wp14:anchorId="2B772ABA" wp14:editId="15AEDFFD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70D3AC26" wp14:editId="03801356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2D24" w:rsidRPr="0014441D">
      <w:rPr>
        <w:rFonts w:ascii="Calibri" w:hAnsi="Calibri"/>
      </w:rPr>
      <w:t>Obchodní akademie</w:t>
    </w:r>
    <w:r w:rsidR="00B676C5">
      <w:rPr>
        <w:rFonts w:ascii="Calibri" w:hAnsi="Calibri"/>
      </w:rPr>
      <w:t xml:space="preserve"> Vinohradská</w:t>
    </w:r>
    <w:r w:rsidR="00D52D24" w:rsidRPr="0014441D">
      <w:rPr>
        <w:rFonts w:ascii="Calibri" w:hAnsi="Calibri"/>
      </w:rPr>
      <w:t xml:space="preserve">, </w:t>
    </w:r>
    <w:r w:rsidR="00B676C5">
      <w:rPr>
        <w:rFonts w:ascii="Calibri" w:hAnsi="Calibri"/>
      </w:rPr>
      <w:t xml:space="preserve">120 00 </w:t>
    </w:r>
    <w:r w:rsidR="00D52D24" w:rsidRPr="0014441D">
      <w:rPr>
        <w:rFonts w:ascii="Calibri" w:hAnsi="Calibri"/>
      </w:rPr>
      <w:t xml:space="preserve">Praha 2, Vinohradská 38, tel.: </w:t>
    </w:r>
    <w:r w:rsidR="00211CCF" w:rsidRPr="00211CCF">
      <w:rPr>
        <w:rFonts w:ascii="Calibri" w:hAnsi="Calibri"/>
      </w:rPr>
      <w:t>778 534 316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25E4"/>
    <w:rsid w:val="00006333"/>
    <w:rsid w:val="00006370"/>
    <w:rsid w:val="000162AF"/>
    <w:rsid w:val="000255CD"/>
    <w:rsid w:val="0002682D"/>
    <w:rsid w:val="00051795"/>
    <w:rsid w:val="00065846"/>
    <w:rsid w:val="00066D92"/>
    <w:rsid w:val="0007474C"/>
    <w:rsid w:val="00084085"/>
    <w:rsid w:val="000B6EE9"/>
    <w:rsid w:val="000C7006"/>
    <w:rsid w:val="000E28BE"/>
    <w:rsid w:val="000F174F"/>
    <w:rsid w:val="000F2CA2"/>
    <w:rsid w:val="000F3CFA"/>
    <w:rsid w:val="000F6E05"/>
    <w:rsid w:val="00101CB6"/>
    <w:rsid w:val="0012193E"/>
    <w:rsid w:val="00132608"/>
    <w:rsid w:val="0014441D"/>
    <w:rsid w:val="00150C0B"/>
    <w:rsid w:val="00151B6C"/>
    <w:rsid w:val="00156DD2"/>
    <w:rsid w:val="0017474B"/>
    <w:rsid w:val="001B4DE7"/>
    <w:rsid w:val="001D2990"/>
    <w:rsid w:val="001D629B"/>
    <w:rsid w:val="001E0D9D"/>
    <w:rsid w:val="001F1437"/>
    <w:rsid w:val="001F3822"/>
    <w:rsid w:val="00211CCF"/>
    <w:rsid w:val="002123F7"/>
    <w:rsid w:val="00237148"/>
    <w:rsid w:val="00241377"/>
    <w:rsid w:val="00255F0B"/>
    <w:rsid w:val="002A63BA"/>
    <w:rsid w:val="002D4258"/>
    <w:rsid w:val="002D567F"/>
    <w:rsid w:val="00302409"/>
    <w:rsid w:val="0030521D"/>
    <w:rsid w:val="00333606"/>
    <w:rsid w:val="00342951"/>
    <w:rsid w:val="00372361"/>
    <w:rsid w:val="0037373A"/>
    <w:rsid w:val="00381B4B"/>
    <w:rsid w:val="003873AF"/>
    <w:rsid w:val="003952AC"/>
    <w:rsid w:val="003B25B7"/>
    <w:rsid w:val="003B382D"/>
    <w:rsid w:val="003C4029"/>
    <w:rsid w:val="003E7F1C"/>
    <w:rsid w:val="0042738B"/>
    <w:rsid w:val="0044563B"/>
    <w:rsid w:val="004470AD"/>
    <w:rsid w:val="00452B5A"/>
    <w:rsid w:val="00455E2C"/>
    <w:rsid w:val="00465D08"/>
    <w:rsid w:val="00467BCE"/>
    <w:rsid w:val="00471898"/>
    <w:rsid w:val="00482BF5"/>
    <w:rsid w:val="00483CEB"/>
    <w:rsid w:val="004849EF"/>
    <w:rsid w:val="004B61D0"/>
    <w:rsid w:val="004E031E"/>
    <w:rsid w:val="004E7B51"/>
    <w:rsid w:val="004F07D1"/>
    <w:rsid w:val="004F2200"/>
    <w:rsid w:val="00500E78"/>
    <w:rsid w:val="005246B8"/>
    <w:rsid w:val="0056509E"/>
    <w:rsid w:val="00573C33"/>
    <w:rsid w:val="0057627C"/>
    <w:rsid w:val="00584914"/>
    <w:rsid w:val="005C7C1A"/>
    <w:rsid w:val="005D1939"/>
    <w:rsid w:val="005D7F58"/>
    <w:rsid w:val="005E4A54"/>
    <w:rsid w:val="006131FD"/>
    <w:rsid w:val="00642DE9"/>
    <w:rsid w:val="00665729"/>
    <w:rsid w:val="0067223B"/>
    <w:rsid w:val="00677779"/>
    <w:rsid w:val="006B688D"/>
    <w:rsid w:val="006B7C6E"/>
    <w:rsid w:val="006C23F7"/>
    <w:rsid w:val="006C5940"/>
    <w:rsid w:val="006E1349"/>
    <w:rsid w:val="006F5C15"/>
    <w:rsid w:val="00713030"/>
    <w:rsid w:val="00750425"/>
    <w:rsid w:val="0076046E"/>
    <w:rsid w:val="00764672"/>
    <w:rsid w:val="0076710E"/>
    <w:rsid w:val="0077563A"/>
    <w:rsid w:val="007A01CC"/>
    <w:rsid w:val="007C78FB"/>
    <w:rsid w:val="007D4DEE"/>
    <w:rsid w:val="007E27B4"/>
    <w:rsid w:val="007E5979"/>
    <w:rsid w:val="007F09B0"/>
    <w:rsid w:val="00806822"/>
    <w:rsid w:val="00811686"/>
    <w:rsid w:val="00832176"/>
    <w:rsid w:val="0084693A"/>
    <w:rsid w:val="008546C5"/>
    <w:rsid w:val="00862F86"/>
    <w:rsid w:val="008826C2"/>
    <w:rsid w:val="008A1FF9"/>
    <w:rsid w:val="008A79DE"/>
    <w:rsid w:val="008B3B90"/>
    <w:rsid w:val="008C04D1"/>
    <w:rsid w:val="008E04C3"/>
    <w:rsid w:val="008E765F"/>
    <w:rsid w:val="008F0A26"/>
    <w:rsid w:val="0090125D"/>
    <w:rsid w:val="00923A76"/>
    <w:rsid w:val="0095431A"/>
    <w:rsid w:val="0096116A"/>
    <w:rsid w:val="00977CD4"/>
    <w:rsid w:val="00985D4D"/>
    <w:rsid w:val="00995B46"/>
    <w:rsid w:val="009A2C79"/>
    <w:rsid w:val="009A3E02"/>
    <w:rsid w:val="009C22C8"/>
    <w:rsid w:val="009D136D"/>
    <w:rsid w:val="009F21A4"/>
    <w:rsid w:val="00A36037"/>
    <w:rsid w:val="00A46A3A"/>
    <w:rsid w:val="00A529F0"/>
    <w:rsid w:val="00A55988"/>
    <w:rsid w:val="00A60B5D"/>
    <w:rsid w:val="00A6590C"/>
    <w:rsid w:val="00A66948"/>
    <w:rsid w:val="00A76482"/>
    <w:rsid w:val="00A8085D"/>
    <w:rsid w:val="00A8715E"/>
    <w:rsid w:val="00AA01B2"/>
    <w:rsid w:val="00AC0D47"/>
    <w:rsid w:val="00AD2816"/>
    <w:rsid w:val="00AE41A7"/>
    <w:rsid w:val="00AE67E6"/>
    <w:rsid w:val="00B10EB4"/>
    <w:rsid w:val="00B229A5"/>
    <w:rsid w:val="00B234E1"/>
    <w:rsid w:val="00B25E4F"/>
    <w:rsid w:val="00B3339A"/>
    <w:rsid w:val="00B43858"/>
    <w:rsid w:val="00B676C5"/>
    <w:rsid w:val="00B84FD0"/>
    <w:rsid w:val="00BA47F4"/>
    <w:rsid w:val="00BA52EA"/>
    <w:rsid w:val="00BA557C"/>
    <w:rsid w:val="00BB20D1"/>
    <w:rsid w:val="00BE73F4"/>
    <w:rsid w:val="00BF3169"/>
    <w:rsid w:val="00C234CA"/>
    <w:rsid w:val="00C540CB"/>
    <w:rsid w:val="00C9338C"/>
    <w:rsid w:val="00CA620E"/>
    <w:rsid w:val="00CD483C"/>
    <w:rsid w:val="00CE0444"/>
    <w:rsid w:val="00CE23CE"/>
    <w:rsid w:val="00D3381F"/>
    <w:rsid w:val="00D52D24"/>
    <w:rsid w:val="00D87715"/>
    <w:rsid w:val="00D91361"/>
    <w:rsid w:val="00D94EB8"/>
    <w:rsid w:val="00D95B26"/>
    <w:rsid w:val="00D97695"/>
    <w:rsid w:val="00DA0196"/>
    <w:rsid w:val="00DA6D7C"/>
    <w:rsid w:val="00DC1A82"/>
    <w:rsid w:val="00DE7364"/>
    <w:rsid w:val="00E052E5"/>
    <w:rsid w:val="00E11443"/>
    <w:rsid w:val="00E312AC"/>
    <w:rsid w:val="00E47457"/>
    <w:rsid w:val="00E76805"/>
    <w:rsid w:val="00E77ABD"/>
    <w:rsid w:val="00E82111"/>
    <w:rsid w:val="00E82FE2"/>
    <w:rsid w:val="00EA57C3"/>
    <w:rsid w:val="00EB36DE"/>
    <w:rsid w:val="00EB7271"/>
    <w:rsid w:val="00EE0E86"/>
    <w:rsid w:val="00EF4AC3"/>
    <w:rsid w:val="00EF6FB2"/>
    <w:rsid w:val="00F36A2C"/>
    <w:rsid w:val="00F5325F"/>
    <w:rsid w:val="00F57968"/>
    <w:rsid w:val="00F64014"/>
    <w:rsid w:val="00F778C8"/>
    <w:rsid w:val="00F84BD0"/>
    <w:rsid w:val="00FB4181"/>
    <w:rsid w:val="00FC37DD"/>
    <w:rsid w:val="00F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5C53D"/>
  <w15:docId w15:val="{68D8D5C4-CB8C-4FBB-8748-80079FB0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13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9D136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sid w:val="009D136D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382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F14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27</TotalTime>
  <Pages>1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pcadm</cp:lastModifiedBy>
  <cp:revision>29</cp:revision>
  <cp:lastPrinted>2013-05-02T14:24:00Z</cp:lastPrinted>
  <dcterms:created xsi:type="dcterms:W3CDTF">2019-09-20T07:34:00Z</dcterms:created>
  <dcterms:modified xsi:type="dcterms:W3CDTF">2024-09-30T13:00:00Z</dcterms:modified>
</cp:coreProperties>
</file>